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9FAC" w14:textId="77777777" w:rsidR="005B0742" w:rsidRDefault="003245AE">
      <w:pPr>
        <w:pStyle w:val="Default"/>
        <w:spacing w:line="276" w:lineRule="auto"/>
        <w:jc w:val="center"/>
        <w:rPr>
          <w:rFonts w:ascii="Calibri Light" w:hAnsi="Calibri Light" w:cs="Calibri Light"/>
          <w:b/>
          <w:bCs/>
          <w:color w:val="080D0D"/>
          <w:spacing w:val="20"/>
          <w:sz w:val="28"/>
          <w:szCs w:val="28"/>
        </w:rPr>
      </w:pPr>
      <w:r>
        <w:rPr>
          <w:rFonts w:ascii="Calibri Light" w:hAnsi="Calibri Light" w:cs="Calibri Light"/>
          <w:b/>
          <w:bCs/>
          <w:color w:val="080D0D"/>
          <w:spacing w:val="20"/>
          <w:sz w:val="28"/>
          <w:szCs w:val="28"/>
        </w:rPr>
        <w:t>Umowa</w:t>
      </w:r>
    </w:p>
    <w:p w14:paraId="4E97796D" w14:textId="77777777" w:rsidR="005B0742" w:rsidRDefault="003245AE">
      <w:pPr>
        <w:pStyle w:val="Default"/>
        <w:spacing w:line="276" w:lineRule="auto"/>
        <w:jc w:val="center"/>
      </w:pPr>
      <w:r>
        <w:rPr>
          <w:rFonts w:ascii="Calibri Light" w:hAnsi="Calibri Light" w:cs="Calibri Light"/>
          <w:b/>
          <w:bCs/>
          <w:color w:val="080D0D"/>
          <w:spacing w:val="20"/>
        </w:rPr>
        <w:t>na  zakup  i  dostawę  artykułów  chemii  gospodarczej  i  środków  czystości</w:t>
      </w:r>
    </w:p>
    <w:p w14:paraId="241A32D3" w14:textId="77777777" w:rsidR="005B0742" w:rsidRDefault="003245AE">
      <w:pPr>
        <w:pStyle w:val="Default"/>
        <w:spacing w:line="276" w:lineRule="auto"/>
        <w:jc w:val="center"/>
        <w:rPr>
          <w:rFonts w:ascii="Calibri Light" w:hAnsi="Calibri Light" w:cs="Calibri Light"/>
          <w:b/>
          <w:bCs/>
          <w:color w:val="080D0D"/>
          <w:spacing w:val="20"/>
        </w:rPr>
      </w:pPr>
      <w:r>
        <w:rPr>
          <w:rFonts w:ascii="Calibri Light" w:hAnsi="Calibri Light" w:cs="Calibri Light"/>
          <w:b/>
          <w:bCs/>
          <w:color w:val="080D0D"/>
          <w:spacing w:val="20"/>
        </w:rPr>
        <w:t>dla  Domu  Pomocy  Społecznej  w  Jedlance  w  2025 r.</w:t>
      </w:r>
    </w:p>
    <w:p w14:paraId="1C1C9588" w14:textId="77777777" w:rsidR="005B0742" w:rsidRDefault="005B0742">
      <w:pPr>
        <w:pStyle w:val="Default"/>
        <w:spacing w:line="276" w:lineRule="auto"/>
        <w:rPr>
          <w:rFonts w:ascii="Calibri Light" w:hAnsi="Calibri Light" w:cs="Calibri Light"/>
          <w:b/>
          <w:bCs/>
          <w:color w:val="080D0D"/>
        </w:rPr>
      </w:pPr>
    </w:p>
    <w:p w14:paraId="0FA143D2" w14:textId="77777777" w:rsidR="005B0742" w:rsidRDefault="003245AE">
      <w:pPr>
        <w:pStyle w:val="Default"/>
        <w:spacing w:line="276" w:lineRule="auto"/>
      </w:pPr>
      <w:r>
        <w:rPr>
          <w:rFonts w:ascii="Calibri Light" w:hAnsi="Calibri Light" w:cs="Calibri Light"/>
          <w:color w:val="080D0D"/>
        </w:rPr>
        <w:t xml:space="preserve">zawarta w dniu </w:t>
      </w:r>
      <w:r>
        <w:rPr>
          <w:rFonts w:ascii="Calibri Light" w:hAnsi="Calibri Light" w:cs="Calibri Light"/>
          <w:b/>
          <w:bCs/>
          <w:color w:val="080D0D"/>
        </w:rPr>
        <w:t xml:space="preserve">……………..2025 r., </w:t>
      </w:r>
      <w:r>
        <w:rPr>
          <w:rFonts w:ascii="Calibri Light" w:hAnsi="Calibri Light" w:cs="Calibri Light"/>
          <w:color w:val="080D0D"/>
        </w:rPr>
        <w:t>pomiędzy:</w:t>
      </w:r>
    </w:p>
    <w:p w14:paraId="38B398B8"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Powiatem Radomskim, ul. Tadeusza Mazowieckiego 7, 26-600 Radom, NIP 9482604208, REGON: 670223110 w imieniu którego działa:</w:t>
      </w:r>
    </w:p>
    <w:p w14:paraId="5CF6A4FB"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Dom Pomocy Społecznej w Jedlance,  Jedlanka  ul.  Kasztanowa 29,  26 - 660 Jedlińsk</w:t>
      </w:r>
    </w:p>
    <w:p w14:paraId="7D241EBA"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reprezentowany przez: Mariolę Berus – Dyrektora DPS</w:t>
      </w:r>
    </w:p>
    <w:p w14:paraId="6DBBB4D6" w14:textId="77777777" w:rsidR="005B0742" w:rsidRDefault="003245AE">
      <w:pPr>
        <w:pStyle w:val="Default"/>
        <w:spacing w:line="276" w:lineRule="auto"/>
      </w:pPr>
      <w:r>
        <w:rPr>
          <w:rFonts w:ascii="Calibri Light" w:hAnsi="Calibri Light" w:cs="Calibri Light"/>
          <w:color w:val="080D0D"/>
        </w:rPr>
        <w:t xml:space="preserve">zwanym w dalszej części </w:t>
      </w:r>
      <w:r>
        <w:rPr>
          <w:rFonts w:ascii="Calibri Light" w:hAnsi="Calibri Light" w:cs="Calibri Light"/>
          <w:b/>
          <w:bCs/>
          <w:color w:val="080D0D"/>
        </w:rPr>
        <w:t>„Kupującym”,</w:t>
      </w:r>
    </w:p>
    <w:p w14:paraId="55156BE7"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a</w:t>
      </w:r>
    </w:p>
    <w:p w14:paraId="31D967FE" w14:textId="77777777" w:rsidR="005B0742" w:rsidRDefault="003245AE">
      <w:pPr>
        <w:pStyle w:val="Default"/>
        <w:spacing w:line="276" w:lineRule="auto"/>
        <w:rPr>
          <w:rFonts w:ascii="Calibri Light" w:hAnsi="Calibri Light" w:cs="Calibri Light"/>
          <w:color w:val="auto"/>
        </w:rPr>
      </w:pPr>
      <w:r>
        <w:rPr>
          <w:rFonts w:ascii="Calibri Light" w:hAnsi="Calibri Light" w:cs="Calibri Light"/>
          <w:color w:val="auto"/>
        </w:rPr>
        <w:t>………………………………………………………………………………………………………………………………………………..….</w:t>
      </w:r>
    </w:p>
    <w:p w14:paraId="7C774466" w14:textId="77777777" w:rsidR="005B0742" w:rsidRDefault="003245AE">
      <w:pPr>
        <w:pStyle w:val="Default"/>
        <w:spacing w:line="276" w:lineRule="auto"/>
      </w:pPr>
      <w:r>
        <w:rPr>
          <w:rFonts w:ascii="Calibri Light" w:hAnsi="Calibri Light" w:cs="Calibri Light"/>
        </w:rPr>
        <w:t>NIP: …………………………………………….,    KRS: ……………………………………………                                                                                             reprezentowanym przez: ………………………………………………………………..</w:t>
      </w:r>
      <w:r>
        <w:rPr>
          <w:rFonts w:ascii="Calibri Light" w:hAnsi="Calibri Light" w:cs="Calibri Light"/>
        </w:rPr>
        <w:br/>
        <w:t xml:space="preserve">zwanym dalej </w:t>
      </w:r>
      <w:r>
        <w:rPr>
          <w:rFonts w:ascii="Calibri Light" w:hAnsi="Calibri Light" w:cs="Calibri Light"/>
          <w:bCs/>
        </w:rPr>
        <w:t>„ Sprzedawcą ”</w:t>
      </w:r>
    </w:p>
    <w:p w14:paraId="0688080D" w14:textId="77777777" w:rsidR="005B0742" w:rsidRDefault="003245AE">
      <w:pPr>
        <w:pStyle w:val="Default"/>
        <w:spacing w:line="276" w:lineRule="auto"/>
      </w:pPr>
      <w:r>
        <w:rPr>
          <w:rFonts w:ascii="Calibri Light" w:hAnsi="Calibri Light" w:cs="Calibri Light"/>
          <w:color w:val="080D0D"/>
        </w:rPr>
        <w:t xml:space="preserve">Niniejszą umowę Strony zawierają w wyniku przeprowadzonego postępowania o udzielenie zamówienia publicznego o nazwie </w:t>
      </w:r>
      <w:r>
        <w:rPr>
          <w:rFonts w:ascii="Calibri Light" w:hAnsi="Calibri Light" w:cs="Calibri Light"/>
          <w:b/>
          <w:bCs/>
          <w:color w:val="080D0D"/>
        </w:rPr>
        <w:t xml:space="preserve">„ Zakup i dostawa artykułów chemii gospodarczej i środków czystości dla Domu Pomocy Społecznej w Jedlance.” </w:t>
      </w:r>
      <w:r>
        <w:rPr>
          <w:rFonts w:ascii="Calibri Light" w:hAnsi="Calibri Light" w:cs="Calibri Light"/>
          <w:color w:val="080D0D"/>
        </w:rPr>
        <w:t>o wartości szacunkowej nieprzekraczającej kwoty 130 000 zł, do której nie stosuje się przepisów ustawy z dnia 11 września 2019 r. Prawo zamówień publicznych (Dz.U. 2023 poz. 1605 ze zm.)</w:t>
      </w:r>
    </w:p>
    <w:p w14:paraId="2BA98C1A"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§1</w:t>
      </w:r>
    </w:p>
    <w:p w14:paraId="22708FD3" w14:textId="77777777" w:rsidR="005B0742" w:rsidRDefault="003245AE">
      <w:pPr>
        <w:pStyle w:val="Default"/>
        <w:spacing w:after="107" w:line="276" w:lineRule="auto"/>
      </w:pPr>
      <w:r>
        <w:rPr>
          <w:rFonts w:ascii="Calibri Light" w:hAnsi="Calibri Light" w:cs="Calibri Light"/>
          <w:b/>
          <w:color w:val="080D0D"/>
        </w:rPr>
        <w:t>1.</w:t>
      </w:r>
      <w:r>
        <w:rPr>
          <w:rFonts w:ascii="Calibri Light" w:hAnsi="Calibri Light" w:cs="Calibri Light"/>
          <w:color w:val="080D0D"/>
        </w:rPr>
        <w:t xml:space="preserve"> Przedmiotem umowy jest zakup i dostawa artykułów chemii gospodarczej i środków czystości dla Domu Pomocy Społecznej w Jedlance, zwanych dalej „artykuły chemiczne” dla których wymagania techniczne, ceny jednostkowe  ilości zostały określone w ofercie złożonej przez Sprzedawcę (dalej: ,,oferta”).                   </w:t>
      </w:r>
      <w:r>
        <w:rPr>
          <w:rFonts w:ascii="Calibri Light" w:hAnsi="Calibri Light" w:cs="Calibri Light"/>
          <w:color w:val="080D0D"/>
        </w:rPr>
        <w:br/>
      </w:r>
      <w:r>
        <w:rPr>
          <w:rFonts w:ascii="Calibri Light" w:hAnsi="Calibri Light" w:cs="Calibri Light"/>
          <w:b/>
          <w:color w:val="080D0D"/>
        </w:rPr>
        <w:t>2.</w:t>
      </w:r>
      <w:r>
        <w:rPr>
          <w:rFonts w:ascii="Calibri Light" w:hAnsi="Calibri Light" w:cs="Calibri Light"/>
          <w:color w:val="080D0D"/>
        </w:rPr>
        <w:t xml:space="preserve"> Oferta stanowi integralną część niniejszej umowy.                                                                                                              </w:t>
      </w:r>
    </w:p>
    <w:p w14:paraId="534A44FA"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§2</w:t>
      </w:r>
    </w:p>
    <w:p w14:paraId="634514EB" w14:textId="77777777" w:rsidR="005B0742" w:rsidRDefault="003245AE">
      <w:pPr>
        <w:pStyle w:val="Default"/>
        <w:spacing w:after="64" w:line="276" w:lineRule="auto"/>
      </w:pPr>
      <w:r>
        <w:rPr>
          <w:rFonts w:ascii="Calibri Light" w:hAnsi="Calibri Light" w:cs="Calibri Light"/>
          <w:b/>
          <w:color w:val="080D0D"/>
        </w:rPr>
        <w:t>1.</w:t>
      </w:r>
      <w:r>
        <w:rPr>
          <w:rFonts w:ascii="Calibri Light" w:hAnsi="Calibri Light" w:cs="Calibri Light"/>
          <w:color w:val="080D0D"/>
        </w:rPr>
        <w:t xml:space="preserve"> Sprzedawca oświadcza, iż zakupione przez Kupującego artykuły chemiczne, stanowiące przedmiot niniejszej umowy:</w:t>
      </w:r>
    </w:p>
    <w:p w14:paraId="6C405D00" w14:textId="77777777" w:rsidR="005B0742" w:rsidRDefault="003245AE">
      <w:pPr>
        <w:pStyle w:val="Default"/>
        <w:spacing w:after="64" w:line="276" w:lineRule="auto"/>
        <w:rPr>
          <w:rFonts w:ascii="Calibri Light" w:hAnsi="Calibri Light" w:cs="Calibri Light"/>
          <w:color w:val="080D0D"/>
        </w:rPr>
      </w:pPr>
      <w:r>
        <w:rPr>
          <w:rFonts w:ascii="Calibri Light" w:hAnsi="Calibri Light" w:cs="Calibri Light"/>
          <w:color w:val="080D0D"/>
        </w:rPr>
        <w:t>1) są fabrycznie nowe, wolne od wad prawnych i fizycznych oraz uszkodzeń, nie noszą śladów uprzedniego używania, pochodzą z bieżącej produkcji, są oryginalnie zapakowane i zaopatrzone             w etykiety identyfikujące dany produkt,</w:t>
      </w:r>
    </w:p>
    <w:p w14:paraId="7C3CBCD6" w14:textId="77777777" w:rsidR="005B0742" w:rsidRDefault="003245AE">
      <w:pPr>
        <w:pStyle w:val="Default"/>
        <w:spacing w:after="64" w:line="276" w:lineRule="auto"/>
      </w:pPr>
      <w:r>
        <w:rPr>
          <w:rFonts w:ascii="Calibri Light" w:hAnsi="Calibri Light" w:cs="Calibri Light"/>
          <w:color w:val="080D0D"/>
        </w:rPr>
        <w:t>2) są dopuszczone do obrotu na terenie Unii Europejskiej,</w:t>
      </w:r>
    </w:p>
    <w:p w14:paraId="4125570D" w14:textId="77777777" w:rsidR="005B0742" w:rsidRDefault="003245AE">
      <w:pPr>
        <w:pStyle w:val="Default"/>
        <w:spacing w:after="64" w:line="276" w:lineRule="auto"/>
      </w:pPr>
      <w:r>
        <w:rPr>
          <w:rFonts w:ascii="Calibri Light" w:hAnsi="Calibri Light" w:cs="Calibri Light"/>
          <w:b/>
          <w:color w:val="080D0D"/>
        </w:rPr>
        <w:t>2.</w:t>
      </w:r>
      <w:r>
        <w:rPr>
          <w:rFonts w:ascii="Calibri Light" w:hAnsi="Calibri Light" w:cs="Calibri Light"/>
          <w:color w:val="080D0D"/>
        </w:rPr>
        <w:t xml:space="preserve"> Sprzedawca zobowiązany jest dostarczyć do każdej substancji niebezpiecznej aktualną kartę charakterystyki.</w:t>
      </w:r>
    </w:p>
    <w:p w14:paraId="50896A8F" w14:textId="77777777" w:rsidR="005B0742" w:rsidRDefault="003245AE">
      <w:pPr>
        <w:pStyle w:val="Default"/>
        <w:spacing w:line="276" w:lineRule="auto"/>
      </w:pPr>
      <w:r>
        <w:rPr>
          <w:rFonts w:ascii="Calibri Light" w:hAnsi="Calibri Light" w:cs="Calibri Light"/>
          <w:b/>
          <w:color w:val="080D0D"/>
        </w:rPr>
        <w:t>3.</w:t>
      </w:r>
      <w:r>
        <w:rPr>
          <w:rFonts w:ascii="Calibri Light" w:hAnsi="Calibri Light" w:cs="Calibri Light"/>
          <w:color w:val="080D0D"/>
        </w:rPr>
        <w:t xml:space="preserve"> W ramach realizacji umowy Sprzedawca nie może dostarczać Kupującemu innego typu artykułów chemicznych niż określony w ofercie. Naruszenie powyższej zasady daje Kupującemu prawo do odstąpienia od umowy na zasadach określonych   w § 6 umowy z przyczyn leżących po stronie Sprzedawcy. </w:t>
      </w:r>
      <w:r>
        <w:rPr>
          <w:rFonts w:ascii="Calibri Light" w:hAnsi="Calibri Light" w:cs="Calibri Light"/>
          <w:b/>
          <w:bCs/>
          <w:color w:val="080D0D"/>
        </w:rPr>
        <w:t xml:space="preserve">  </w:t>
      </w:r>
    </w:p>
    <w:p w14:paraId="42C9CBD0"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§3</w:t>
      </w:r>
    </w:p>
    <w:p w14:paraId="529CB890" w14:textId="77777777" w:rsidR="005B0742" w:rsidRDefault="003245AE">
      <w:pPr>
        <w:pStyle w:val="Default"/>
        <w:spacing w:after="44" w:line="276" w:lineRule="auto"/>
      </w:pPr>
      <w:r>
        <w:rPr>
          <w:rFonts w:ascii="Calibri Light" w:hAnsi="Calibri Light" w:cs="Calibri Light"/>
          <w:b/>
          <w:color w:val="080D0D"/>
        </w:rPr>
        <w:t>1.</w:t>
      </w:r>
      <w:r>
        <w:rPr>
          <w:rFonts w:ascii="Calibri Light" w:hAnsi="Calibri Light" w:cs="Calibri Light"/>
          <w:color w:val="080D0D"/>
        </w:rPr>
        <w:t xml:space="preserve"> Strony ustalają, że Sprzedawca dostarczy Kupującemu artykuły chemiczne w terminie do </w:t>
      </w:r>
      <w:r>
        <w:rPr>
          <w:rFonts w:ascii="Calibri Light" w:hAnsi="Calibri Light" w:cs="Calibri Light"/>
          <w:b/>
          <w:color w:val="080D0D"/>
        </w:rPr>
        <w:t xml:space="preserve">14 </w:t>
      </w:r>
      <w:r>
        <w:rPr>
          <w:rFonts w:ascii="Calibri Light" w:hAnsi="Calibri Light" w:cs="Calibri Light"/>
          <w:color w:val="080D0D"/>
        </w:rPr>
        <w:t xml:space="preserve">dni  </w:t>
      </w:r>
      <w:r>
        <w:rPr>
          <w:rFonts w:ascii="Calibri Light" w:hAnsi="Calibri Light" w:cs="Calibri Light"/>
          <w:bCs/>
          <w:color w:val="080D0D"/>
        </w:rPr>
        <w:t>od dnia zawarcia niniejszej umowy</w:t>
      </w:r>
      <w:r>
        <w:rPr>
          <w:rFonts w:ascii="Calibri Light" w:hAnsi="Calibri Light" w:cs="Calibri Light"/>
          <w:color w:val="080D0D"/>
        </w:rPr>
        <w:t>.</w:t>
      </w:r>
    </w:p>
    <w:p w14:paraId="61614986" w14:textId="77777777" w:rsidR="005B0742" w:rsidRDefault="003245AE">
      <w:pPr>
        <w:pStyle w:val="Default"/>
        <w:spacing w:after="44" w:line="276" w:lineRule="auto"/>
      </w:pPr>
      <w:r>
        <w:rPr>
          <w:rFonts w:ascii="Calibri Light" w:hAnsi="Calibri Light" w:cs="Calibri Light"/>
          <w:b/>
          <w:color w:val="080D0D"/>
        </w:rPr>
        <w:lastRenderedPageBreak/>
        <w:t>2.</w:t>
      </w:r>
      <w:r>
        <w:rPr>
          <w:rFonts w:ascii="Calibri Light" w:hAnsi="Calibri Light" w:cs="Calibri Light"/>
          <w:color w:val="080D0D"/>
        </w:rPr>
        <w:t xml:space="preserve"> </w:t>
      </w:r>
      <w:r>
        <w:rPr>
          <w:rFonts w:ascii="Calibri Light" w:hAnsi="Calibri Light" w:cs="Calibri Light"/>
          <w:color w:val="auto"/>
        </w:rPr>
        <w:t>Sprzedawca może realizować dostawę przedmiotu zamówienia w częściach. Odbiór każdej z częściowych dostaw nastąpi na podstawie dokumentu dostawy wystawionego przez sprzedawcę, potwierdzającego ilość dostarczonych artykułów chemicznych</w:t>
      </w:r>
      <w:r w:rsidR="0048470E">
        <w:rPr>
          <w:rFonts w:ascii="Calibri Light" w:hAnsi="Calibri Light" w:cs="Calibri Light"/>
          <w:color w:val="auto"/>
        </w:rPr>
        <w:t>, cenę jednostkową i wartość brutto</w:t>
      </w:r>
      <w:r>
        <w:rPr>
          <w:rFonts w:ascii="Calibri Light" w:hAnsi="Calibri Light" w:cs="Calibri Light"/>
          <w:color w:val="auto"/>
        </w:rPr>
        <w:t xml:space="preserve"> oraz ich odbiór przez kupującego. Ostatnia z odebranych części (dostaw) upoważnia Sprzedawcę do wystawienia faktury za całość zrealizowanego przedmiotu zamówienia, przy czym za odbiór uznaje się zamówienie odebrane przez Kupującego bez zastrz</w:t>
      </w:r>
      <w:r>
        <w:rPr>
          <w:rFonts w:ascii="Calibri Light" w:hAnsi="Calibri Light" w:cs="Calibri Light"/>
          <w:color w:val="auto"/>
        </w:rPr>
        <w:t xml:space="preserve">eżeń. </w:t>
      </w:r>
    </w:p>
    <w:p w14:paraId="6C4E7205" w14:textId="77777777" w:rsidR="005B0742" w:rsidRDefault="003245AE">
      <w:pPr>
        <w:pStyle w:val="Default"/>
        <w:spacing w:after="44" w:line="276" w:lineRule="auto"/>
      </w:pPr>
      <w:r>
        <w:rPr>
          <w:rFonts w:ascii="Calibri Light" w:hAnsi="Calibri Light" w:cs="Calibri Light"/>
          <w:b/>
          <w:color w:val="080D0D"/>
        </w:rPr>
        <w:t>3.</w:t>
      </w:r>
      <w:r>
        <w:rPr>
          <w:rFonts w:ascii="Calibri Light" w:hAnsi="Calibri Light" w:cs="Calibri Light"/>
          <w:color w:val="080D0D"/>
        </w:rPr>
        <w:t xml:space="preserve"> </w:t>
      </w:r>
      <w:r>
        <w:rPr>
          <w:rFonts w:ascii="Calibri Light" w:hAnsi="Calibri Light" w:cs="Calibri Light"/>
          <w:color w:val="auto"/>
        </w:rPr>
        <w:t xml:space="preserve">Dostawy towaru w godzinach 7.00-13.00. </w:t>
      </w:r>
      <w:r>
        <w:rPr>
          <w:rFonts w:ascii="Calibri Light" w:hAnsi="Calibri Light" w:cs="Calibri Light"/>
          <w:color w:val="080D0D"/>
        </w:rPr>
        <w:br/>
      </w:r>
      <w:r>
        <w:rPr>
          <w:rFonts w:ascii="Calibri Light" w:hAnsi="Calibri Light" w:cs="Calibri Light"/>
          <w:b/>
          <w:color w:val="080D0D"/>
        </w:rPr>
        <w:t>4.</w:t>
      </w:r>
      <w:r>
        <w:rPr>
          <w:rFonts w:ascii="Calibri Light" w:hAnsi="Calibri Light" w:cs="Calibri Light"/>
          <w:color w:val="080D0D"/>
        </w:rPr>
        <w:t xml:space="preserve"> Sprzedawca dostarczy przedmiot zamówienia do siedziby Kupującego tj. do Domu Pomocy Społecznej w Jedlance, Jedlanka  ul. Kasztanowa 29, 26-660 Jedlińsk, w godzinach pracy Kupującego. Transport, dostawę i wniesienie zamówionych artykułów chemicznych do pomieszczeń wskazanych przez Kupującego Sprzedawca wykona na własny kosz i ryzyko.</w:t>
      </w:r>
    </w:p>
    <w:p w14:paraId="18790994" w14:textId="77777777" w:rsidR="005B0742" w:rsidRDefault="003245AE">
      <w:pPr>
        <w:pStyle w:val="Default"/>
        <w:spacing w:line="276" w:lineRule="auto"/>
      </w:pPr>
      <w:r>
        <w:rPr>
          <w:rFonts w:ascii="Calibri Light" w:hAnsi="Calibri Light" w:cs="Calibri Light"/>
          <w:b/>
          <w:color w:val="080D0D"/>
        </w:rPr>
        <w:t>5.</w:t>
      </w:r>
      <w:r>
        <w:rPr>
          <w:rFonts w:ascii="Calibri Light" w:hAnsi="Calibri Light" w:cs="Calibri Light"/>
          <w:color w:val="080D0D"/>
        </w:rPr>
        <w:t xml:space="preserve"> Sprzedawca zobowiązany jest do dostarczenia artykułów chemicznych wolnych od wad, zgodnych z opisem przedmiotu zamówieniem i umową lub uzupełnienia jego braków na swój koszt, </w:t>
      </w:r>
    </w:p>
    <w:p w14:paraId="76712BA2" w14:textId="77777777" w:rsidR="005B0742" w:rsidRDefault="003245AE">
      <w:pPr>
        <w:pStyle w:val="Default"/>
        <w:spacing w:line="276" w:lineRule="auto"/>
      </w:pPr>
      <w:r>
        <w:rPr>
          <w:rFonts w:ascii="Calibri Light" w:hAnsi="Calibri Light" w:cs="Calibri Light"/>
          <w:color w:val="080D0D"/>
        </w:rPr>
        <w:t>w terminie 5 dni od dnia zawiadomienia przez Kupującego o zastrzeżeniach dotyczących dostarczonych artykułów chemicznych, lub od daty odmowy przyjęcia towaru.</w:t>
      </w:r>
    </w:p>
    <w:p w14:paraId="6EA3E0E2" w14:textId="77777777" w:rsidR="005B0742" w:rsidRDefault="003245AE">
      <w:pPr>
        <w:pStyle w:val="Default"/>
        <w:spacing w:line="276" w:lineRule="auto"/>
      </w:pPr>
      <w:r>
        <w:rPr>
          <w:rFonts w:ascii="Calibri Light" w:hAnsi="Calibri Light" w:cs="Calibri Light"/>
          <w:b/>
          <w:color w:val="080D0D"/>
        </w:rPr>
        <w:t>6.</w:t>
      </w:r>
      <w:r>
        <w:rPr>
          <w:rFonts w:ascii="Calibri Light" w:hAnsi="Calibri Light" w:cs="Calibri Light"/>
          <w:color w:val="080D0D"/>
        </w:rPr>
        <w:t xml:space="preserve"> W przypadku stwierdzenia, że dostarczone artykuły chemiczne są niezgodne ze złożonym zamówieniem, lub nie spełniają wymogów określonych w umowie lub Ofercie, Kupujący odmówi ich odbioru aż do momentu dostarczenia artykułów chemicznych wolnych od wad, zgodnych z opisem przedmiotu zamówienia i umową, o czym mowa w ust. 5. Procedura czynności odbioru zostanie powtórzona.                                                                                                                                             </w:t>
      </w:r>
      <w:r>
        <w:rPr>
          <w:rFonts w:ascii="Calibri Light" w:hAnsi="Calibri Light" w:cs="Calibri Light"/>
          <w:color w:val="080D0D"/>
        </w:rPr>
        <w:t xml:space="preserve">       </w:t>
      </w:r>
      <w:r>
        <w:rPr>
          <w:rFonts w:ascii="Calibri Light" w:hAnsi="Calibri Light" w:cs="Calibri Light"/>
          <w:color w:val="080D0D"/>
        </w:rPr>
        <w:br/>
      </w:r>
      <w:r>
        <w:rPr>
          <w:rFonts w:ascii="Calibri Light" w:hAnsi="Calibri Light" w:cs="Calibri Light"/>
          <w:b/>
          <w:color w:val="080D0D"/>
        </w:rPr>
        <w:t>7.</w:t>
      </w:r>
      <w:r>
        <w:rPr>
          <w:rFonts w:ascii="Calibri Light" w:hAnsi="Calibri Light" w:cs="Calibri Light"/>
          <w:color w:val="080D0D"/>
        </w:rPr>
        <w:t xml:space="preserve"> Zawiadomienie o występujących zastrzeżeniach, dotyczących dostarczonych artykułów chemicznych, nastąpi w chwili odmowy przyjęcia towaru, lub Kupujący prześle pocztą elektroniczną na adres e-mail Sprzedającego: </w:t>
      </w:r>
      <w:r>
        <w:rPr>
          <w:rStyle w:val="Hipercze"/>
          <w:rFonts w:ascii="Calibri Light" w:hAnsi="Calibri Light" w:cs="Calibri Light"/>
          <w:b/>
        </w:rPr>
        <w:t>………………………………………………………………………………………..</w:t>
      </w:r>
    </w:p>
    <w:p w14:paraId="1FF721D5" w14:textId="77777777" w:rsidR="005B0742" w:rsidRDefault="003245AE">
      <w:pPr>
        <w:pStyle w:val="Default"/>
        <w:spacing w:line="276" w:lineRule="auto"/>
      </w:pPr>
      <w:r>
        <w:rPr>
          <w:rFonts w:ascii="Calibri Light" w:hAnsi="Calibri Light" w:cs="Calibri Light"/>
          <w:b/>
          <w:color w:val="080D0D"/>
        </w:rPr>
        <w:t>8.</w:t>
      </w:r>
      <w:r>
        <w:rPr>
          <w:rFonts w:ascii="Calibri Light" w:hAnsi="Calibri Light" w:cs="Calibri Light"/>
          <w:color w:val="080D0D"/>
        </w:rPr>
        <w:t xml:space="preserve"> W przypadku nie dostarczenia we wskazanym w ust. 5 terminie artykułów chemicznych wolnych od wad, Kupujący może realizować swoje uprawnienie z tytułu rękojmi za wady fizyczne rzeczy zgodnie z przepisami Kodeksu cywilnego, bądź od umowy odstąpić.  Wówczas sprzedawcy przysługuje wynagrodzenie wyłącznie za prawidłowo zrealizowany przedmiot zamówienia obliczone wg cen brutto wynikających ze złożonej oferty i odebranych artykułów chemicznych.                                                                   </w:t>
      </w:r>
    </w:p>
    <w:p w14:paraId="66D9B939" w14:textId="77777777" w:rsidR="005B0742" w:rsidRDefault="003245AE">
      <w:pPr>
        <w:pStyle w:val="Default"/>
        <w:spacing w:line="276" w:lineRule="auto"/>
      </w:pPr>
      <w:r>
        <w:rPr>
          <w:rFonts w:ascii="Calibri Light" w:hAnsi="Calibri Light" w:cs="Calibri Light"/>
          <w:color w:val="080D0D"/>
        </w:rPr>
        <w:t xml:space="preserve">                                                                                             </w:t>
      </w:r>
      <w:r>
        <w:rPr>
          <w:rFonts w:ascii="Calibri Light" w:hAnsi="Calibri Light" w:cs="Calibri Light"/>
          <w:b/>
          <w:bCs/>
          <w:color w:val="080D0D"/>
        </w:rPr>
        <w:t>§4</w:t>
      </w:r>
      <w:r>
        <w:rPr>
          <w:rFonts w:ascii="Calibri Light" w:hAnsi="Calibri Light" w:cs="Calibri Light"/>
          <w:color w:val="080D0D"/>
        </w:rPr>
        <w:t xml:space="preserve"> </w:t>
      </w:r>
      <w:r>
        <w:t xml:space="preserve">                                                                                      </w:t>
      </w:r>
      <w:r>
        <w:rPr>
          <w:rFonts w:ascii="Calibri Light" w:hAnsi="Calibri Light" w:cs="Calibri Light"/>
          <w:color w:val="080D0D"/>
        </w:rPr>
        <w:t xml:space="preserve"> </w:t>
      </w:r>
      <w:r>
        <w:rPr>
          <w:rFonts w:ascii="Calibri Light" w:hAnsi="Calibri Light" w:cs="Calibri Light"/>
          <w:b/>
          <w:color w:val="080D0D"/>
        </w:rPr>
        <w:t>1.</w:t>
      </w:r>
      <w:r>
        <w:rPr>
          <w:rFonts w:ascii="Calibri Light" w:hAnsi="Calibri Light" w:cs="Calibri Light"/>
          <w:color w:val="080D0D"/>
        </w:rPr>
        <w:t xml:space="preserve"> Kupujący zobowiązuje się zapłacić Sprzedawcy za dostarczone i odebrane artykuły chemiczne wynagrodzenie  brutto </w:t>
      </w:r>
      <w:r>
        <w:rPr>
          <w:rFonts w:ascii="Calibri Light" w:hAnsi="Calibri Light" w:cs="Calibri Light"/>
          <w:color w:val="auto"/>
        </w:rPr>
        <w:t>(wraz z kwotą należnego podatku VAT) w</w:t>
      </w:r>
      <w:r w:rsidR="007031FD">
        <w:rPr>
          <w:rFonts w:ascii="Calibri Light" w:hAnsi="Calibri Light" w:cs="Calibri Light"/>
          <w:color w:val="auto"/>
        </w:rPr>
        <w:t xml:space="preserve"> maksymalnej</w:t>
      </w:r>
      <w:r>
        <w:rPr>
          <w:rFonts w:ascii="Calibri Light" w:hAnsi="Calibri Light" w:cs="Calibri Light"/>
          <w:color w:val="auto"/>
        </w:rPr>
        <w:t xml:space="preserve"> </w:t>
      </w:r>
      <w:r w:rsidR="007031FD">
        <w:rPr>
          <w:rFonts w:ascii="Calibri Light" w:hAnsi="Calibri Light" w:cs="Calibri Light"/>
          <w:color w:val="auto"/>
        </w:rPr>
        <w:t>wysokości ………………</w:t>
      </w:r>
      <w:r>
        <w:rPr>
          <w:rFonts w:ascii="Calibri Light" w:hAnsi="Calibri Light" w:cs="Calibri Light"/>
          <w:color w:val="auto"/>
        </w:rPr>
        <w:t xml:space="preserve"> </w:t>
      </w:r>
      <w:r>
        <w:rPr>
          <w:rFonts w:ascii="Calibri Light" w:eastAsia="Times New Roman" w:hAnsi="Calibri Light" w:cs="Calibri Light"/>
          <w:color w:val="auto"/>
          <w:lang w:eastAsia="pl-PL"/>
        </w:rPr>
        <w:t>…………</w:t>
      </w:r>
      <w:r w:rsidR="007031FD">
        <w:rPr>
          <w:rFonts w:ascii="Calibri Light" w:eastAsia="Times New Roman" w:hAnsi="Calibri Light" w:cs="Calibri Light"/>
          <w:color w:val="auto"/>
          <w:lang w:eastAsia="pl-PL"/>
        </w:rPr>
        <w:t>z</w:t>
      </w:r>
      <w:r>
        <w:rPr>
          <w:rFonts w:ascii="Calibri Light" w:hAnsi="Calibri Light" w:cs="Calibri Light"/>
          <w:bCs/>
          <w:color w:val="auto"/>
        </w:rPr>
        <w:t xml:space="preserve">łotych </w:t>
      </w:r>
      <w:r>
        <w:rPr>
          <w:rFonts w:ascii="Calibri Light" w:hAnsi="Calibri Light" w:cs="Calibri Light"/>
          <w:color w:val="auto"/>
        </w:rPr>
        <w:t>(</w:t>
      </w:r>
      <w:r>
        <w:rPr>
          <w:rFonts w:ascii="Calibri Light" w:hAnsi="Calibri Light" w:cs="Calibri Light"/>
          <w:bCs/>
          <w:color w:val="auto"/>
        </w:rPr>
        <w:t>słownie …………………………………………………………………………………………………….  00/100)</w:t>
      </w:r>
      <w:r>
        <w:rPr>
          <w:rFonts w:ascii="Calibri Light" w:hAnsi="Calibri Light" w:cs="Calibri Light"/>
          <w:color w:val="auto"/>
        </w:rPr>
        <w:t xml:space="preserve">,                             </w:t>
      </w:r>
      <w:r>
        <w:rPr>
          <w:rFonts w:ascii="Calibri Light" w:hAnsi="Calibri Light" w:cs="Calibri Light"/>
          <w:b/>
          <w:color w:val="080D0D"/>
        </w:rPr>
        <w:t xml:space="preserve">                                                                                                  2.</w:t>
      </w:r>
      <w:r>
        <w:rPr>
          <w:rFonts w:ascii="Calibri Light" w:hAnsi="Calibri Light" w:cs="Calibri Light"/>
          <w:color w:val="080D0D"/>
        </w:rPr>
        <w:t xml:space="preserve"> Kupujący dokona zapłaty wynagrodzenia o</w:t>
      </w:r>
      <w:r>
        <w:rPr>
          <w:rFonts w:ascii="Calibri Light" w:hAnsi="Calibri Light" w:cs="Calibri Light"/>
          <w:color w:val="080D0D"/>
        </w:rPr>
        <w:t>kreślonego w ust. 1 na podstawie faktury VAT prawidłowo wystawionej przez Sprzedawcę, zawierającej następujące dane identyfikacyjne:</w:t>
      </w:r>
      <w:r>
        <w:br/>
      </w:r>
      <w:r>
        <w:rPr>
          <w:rFonts w:ascii="Calibri Light" w:hAnsi="Calibri Light" w:cs="Calibri Light"/>
          <w:b/>
          <w:bCs/>
          <w:color w:val="080D0D"/>
        </w:rPr>
        <w:t xml:space="preserve">Nabywca: </w:t>
      </w:r>
      <w:r>
        <w:rPr>
          <w:rFonts w:ascii="Calibri Light" w:hAnsi="Calibri Light" w:cs="Calibri Light"/>
          <w:color w:val="080D0D"/>
        </w:rPr>
        <w:t>Powiat Radomski , ul. Tadeusza Mazowieckiego 7, 26-600 Radom,  NIP 9482604208</w:t>
      </w:r>
      <w:r>
        <w:br/>
      </w:r>
      <w:r>
        <w:rPr>
          <w:rFonts w:ascii="Calibri Light" w:hAnsi="Calibri Light" w:cs="Calibri Light"/>
          <w:b/>
          <w:bCs/>
          <w:color w:val="080D0D"/>
        </w:rPr>
        <w:t xml:space="preserve">Odbiorca / Płatnik: </w:t>
      </w:r>
      <w:r>
        <w:rPr>
          <w:rFonts w:ascii="Calibri Light" w:hAnsi="Calibri Light" w:cs="Calibri Light"/>
          <w:color w:val="080D0D"/>
        </w:rPr>
        <w:t xml:space="preserve">Dom Pomocy Społecznej w Jedlance, Jedlanka  ul. Kasztanowa 29,  26 – 660  Jedlińsk </w:t>
      </w:r>
      <w:r>
        <w:br/>
      </w:r>
      <w:r>
        <w:rPr>
          <w:rFonts w:ascii="Calibri Light" w:hAnsi="Calibri Light" w:cs="Calibri Light"/>
          <w:color w:val="080D0D"/>
        </w:rPr>
        <w:t xml:space="preserve">przelewem na firmowy rachunek bankowy Sprzedawcy określony w fakturze w terminie do 14 dni od dnia </w:t>
      </w:r>
      <w:r w:rsidR="007031FD">
        <w:rPr>
          <w:rFonts w:ascii="Calibri Light" w:hAnsi="Calibri Light" w:cs="Calibri Light"/>
          <w:color w:val="080D0D"/>
        </w:rPr>
        <w:t xml:space="preserve">jej </w:t>
      </w:r>
      <w:r>
        <w:rPr>
          <w:rFonts w:ascii="Calibri Light" w:hAnsi="Calibri Light" w:cs="Calibri Light"/>
          <w:color w:val="080D0D"/>
        </w:rPr>
        <w:t>otrzymania</w:t>
      </w:r>
      <w:r w:rsidR="007031FD">
        <w:rPr>
          <w:rFonts w:ascii="Calibri Light" w:hAnsi="Calibri Light" w:cs="Calibri Light"/>
          <w:color w:val="080D0D"/>
        </w:rPr>
        <w:t>.</w:t>
      </w:r>
      <w:r w:rsidR="00E807C1">
        <w:rPr>
          <w:rFonts w:ascii="Calibri Light" w:hAnsi="Calibri Light" w:cs="Calibri Light"/>
          <w:color w:val="080D0D"/>
        </w:rPr>
        <w:t xml:space="preserve"> Za datę zapłaty uważa się datę złożenia przez Zamawiającego dyspozycji przelewu bankowego.</w:t>
      </w:r>
      <w:r>
        <w:br/>
      </w:r>
      <w:r>
        <w:rPr>
          <w:rFonts w:ascii="Calibri Light" w:hAnsi="Calibri Light" w:cs="Calibri Light"/>
          <w:b/>
          <w:color w:val="080D0D"/>
        </w:rPr>
        <w:t>3.</w:t>
      </w:r>
      <w:r>
        <w:rPr>
          <w:rFonts w:ascii="Calibri Light" w:hAnsi="Calibri Light" w:cs="Calibri Light"/>
          <w:color w:val="080D0D"/>
        </w:rPr>
        <w:t xml:space="preserve"> W przypadku błędnie wystawionej faktury VAT za dostarczone produkty, Sprzedawca zobowiązany jest do dostarczenia</w:t>
      </w:r>
      <w:r>
        <w:rPr>
          <w:rFonts w:ascii="Calibri Light" w:hAnsi="Calibri Light" w:cs="Calibri Light"/>
          <w:color w:val="FF0000"/>
        </w:rPr>
        <w:t xml:space="preserve"> </w:t>
      </w:r>
      <w:r>
        <w:rPr>
          <w:rFonts w:ascii="Calibri Light" w:hAnsi="Calibri Light" w:cs="Calibri Light"/>
          <w:color w:val="080D0D"/>
        </w:rPr>
        <w:t>faktury korygującej</w:t>
      </w:r>
      <w:r>
        <w:rPr>
          <w:rFonts w:ascii="Calibri Light" w:hAnsi="Calibri Light" w:cs="Calibri Light"/>
          <w:color w:val="FF0000"/>
        </w:rPr>
        <w:t xml:space="preserve"> </w:t>
      </w:r>
      <w:r>
        <w:rPr>
          <w:rFonts w:ascii="Calibri Light" w:hAnsi="Calibri Light" w:cs="Calibri Light"/>
        </w:rPr>
        <w:t>w ciągu 48 godzin od chwili zawiadomienia.</w:t>
      </w:r>
      <w:r w:rsidR="00E807C1">
        <w:rPr>
          <w:rFonts w:ascii="Calibri Light" w:hAnsi="Calibri Light" w:cs="Calibri Light"/>
        </w:rPr>
        <w:t xml:space="preserve"> Błędnie wystawiona faktura powoduje naliczenie spowoduje naliczenie ponownego 14-dniowego terminu płatności od daty wpływu do DPS dokumentu korygującego. </w:t>
      </w:r>
    </w:p>
    <w:p w14:paraId="49A3BF89" w14:textId="77777777" w:rsidR="005B0742" w:rsidRDefault="003245AE">
      <w:pPr>
        <w:pStyle w:val="Default"/>
        <w:spacing w:line="276" w:lineRule="auto"/>
      </w:pPr>
      <w:r>
        <w:rPr>
          <w:rFonts w:ascii="Calibri Light" w:hAnsi="Calibri Light" w:cs="Calibri Light"/>
          <w:b/>
          <w:color w:val="080D0D"/>
        </w:rPr>
        <w:lastRenderedPageBreak/>
        <w:t>4.</w:t>
      </w:r>
      <w:r>
        <w:rPr>
          <w:rFonts w:ascii="Calibri Light" w:hAnsi="Calibri Light" w:cs="Calibri Light"/>
          <w:color w:val="080D0D"/>
        </w:rPr>
        <w:t xml:space="preserve"> Kupujący może prosić o wystawienie faktur zgodnie z własną klasyfikacją budżetową.</w:t>
      </w:r>
    </w:p>
    <w:p w14:paraId="29F7BFF7" w14:textId="77777777" w:rsidR="005B0742" w:rsidRDefault="003245AE">
      <w:pPr>
        <w:pStyle w:val="Default"/>
        <w:spacing w:after="44" w:line="276" w:lineRule="auto"/>
      </w:pPr>
      <w:r>
        <w:rPr>
          <w:rFonts w:ascii="Calibri Light" w:hAnsi="Calibri Light" w:cs="Calibri Light"/>
          <w:b/>
          <w:color w:val="080D0D"/>
        </w:rPr>
        <w:t>5.</w:t>
      </w:r>
      <w:r>
        <w:rPr>
          <w:rFonts w:ascii="Calibri Light" w:hAnsi="Calibri Light" w:cs="Calibri Light"/>
          <w:color w:val="080D0D"/>
        </w:rPr>
        <w:t xml:space="preserve"> Kupujący informuje Sprzedawcę o wynikającym z ustawy z dnia 9 listopada 2018 roku o elektronicznym fakturowaniu w zamówieniach publicznych, koncesjach na roboty budowlane lub usługi oraz partnerstwie publiczno-prywatnym (Dz. U. z 2020 r., poz. 1666 z późn. zm. ) uprawnieniu do przesyłania ustrukturyzowanej faktury elektronicznej za pośrednictwem dedykowanej do tego celu platformy. W przypadku decyzji Sprzedawcy o zamiarze przesyłania faktury w sposób wskazany w zdaniu poprzednim Kupujący (działając na wnio</w:t>
      </w:r>
      <w:r>
        <w:rPr>
          <w:rFonts w:ascii="Calibri Light" w:hAnsi="Calibri Light" w:cs="Calibri Light"/>
          <w:color w:val="080D0D"/>
        </w:rPr>
        <w:t xml:space="preserve">sek Sprzedawcy) przekaże Sprzedawcy adres skrytki (konto), na który należy przesyłać ustrukturyzowaną fakturę. </w:t>
      </w:r>
    </w:p>
    <w:p w14:paraId="208C2E5D" w14:textId="77777777" w:rsidR="005B0742" w:rsidRDefault="003245AE">
      <w:pPr>
        <w:pStyle w:val="Default"/>
        <w:spacing w:line="276" w:lineRule="auto"/>
      </w:pPr>
      <w:bookmarkStart w:id="0" w:name="_Hlk95331396"/>
      <w:r>
        <w:rPr>
          <w:rFonts w:ascii="Calibri Light" w:hAnsi="Calibri Light" w:cs="Calibri Light"/>
          <w:b/>
        </w:rPr>
        <w:t>6.</w:t>
      </w:r>
      <w:r>
        <w:rPr>
          <w:rFonts w:ascii="Calibri Light" w:hAnsi="Calibri Light" w:cs="Calibri Light"/>
        </w:rPr>
        <w:t xml:space="preserve"> Sprzedawca</w:t>
      </w:r>
      <w:bookmarkEnd w:id="0"/>
      <w:r>
        <w:rPr>
          <w:rFonts w:ascii="Calibri Light" w:hAnsi="Calibri Light" w:cs="Calibri Light"/>
        </w:rPr>
        <w:t xml:space="preserve"> posiada rozliczeniowy rachunek bankowy o nr ………………………………</w:t>
      </w:r>
      <w:r>
        <w:rPr>
          <w:rFonts w:ascii="Calibri Light" w:hAnsi="Calibri Light" w:cs="Calibri Light"/>
          <w:color w:val="FF0000"/>
        </w:rPr>
        <w:t xml:space="preserve">                                </w:t>
      </w:r>
      <w:r>
        <w:rPr>
          <w:rFonts w:ascii="Calibri Light" w:hAnsi="Calibri Light" w:cs="Calibri Light"/>
        </w:rPr>
        <w:t xml:space="preserve">a właściwym dla niego Urzędem Skarbowym jest …………………………………………………………………………. </w:t>
      </w:r>
      <w:r>
        <w:rPr>
          <w:rFonts w:ascii="Calibri Light" w:hAnsi="Calibri Light" w:cs="Calibri Light"/>
          <w:color w:val="auto"/>
        </w:rPr>
        <w:t>.</w:t>
      </w:r>
      <w:r>
        <w:rPr>
          <w:color w:val="auto"/>
        </w:rPr>
        <w:t xml:space="preserve"> </w:t>
      </w:r>
      <w:r>
        <w:rPr>
          <w:rFonts w:ascii="Calibri Light" w:hAnsi="Calibri Light" w:cs="Calibri Light"/>
          <w:color w:val="080D0D"/>
        </w:rPr>
        <w:t>Sprzedawca oświadcza, że jego rachunkiem rozliczeniowym jest rachunek bankowy wskazany powyżej oraz że ten rachunek będzie zamieszczony na złożonej fakturze. Zapłata wynagrodzenia nastąpi na ww. rachunek, pod warunkiem że rachunek ten będzie na dzień płatności rachunkiem rozliczeniowym Sprzedawcy. Niedochowanie tego wymogu przez Sprz</w:t>
      </w:r>
      <w:r>
        <w:rPr>
          <w:rFonts w:ascii="Calibri Light" w:hAnsi="Calibri Light" w:cs="Calibri Light"/>
          <w:color w:val="080D0D"/>
        </w:rPr>
        <w:t>edawcę uprawnia Kupującego do wstrzymana płatności faktury do czasu wskazania przez Sprzedawcę prawidłowego numeru rachunku rozliczeniowego, o czym Kupujący poinformuje Sprzedawcę. Strony zgodnie przyjmują, iż powyższe wstrzymanie płatności spowodowane nieposiadaniem lub niewskazaniem rachunku rozliczeniowego przez Sprzedawcę, nie będzie traktowane jako naruszenie przez Kupującego warunków Umowy, a Kupujący nie będzie ponosił odpowiedzialności wobec Sprzedawcy z tego tytułu, jak również nie będzie to uprawn</w:t>
      </w:r>
      <w:r>
        <w:rPr>
          <w:rFonts w:ascii="Calibri Light" w:hAnsi="Calibri Light" w:cs="Calibri Light"/>
          <w:color w:val="080D0D"/>
        </w:rPr>
        <w:t>iać Sprzedawcy do obciążenia Kupującego odsetkami ustawowymi za opóźnienie.</w:t>
      </w:r>
    </w:p>
    <w:p w14:paraId="3CDB7223" w14:textId="77777777" w:rsidR="005B0742" w:rsidRDefault="003245AE">
      <w:pPr>
        <w:pStyle w:val="Default"/>
        <w:spacing w:line="276" w:lineRule="auto"/>
      </w:pPr>
      <w:r>
        <w:rPr>
          <w:rFonts w:ascii="Calibri Light" w:hAnsi="Calibri Light" w:cs="Calibri Light"/>
          <w:b/>
          <w:color w:val="080D0D"/>
        </w:rPr>
        <w:t>7.</w:t>
      </w:r>
      <w:r>
        <w:rPr>
          <w:rFonts w:ascii="Calibri Light" w:hAnsi="Calibri Light" w:cs="Calibri Light"/>
          <w:color w:val="080D0D"/>
        </w:rPr>
        <w:t xml:space="preserve"> W sytuacji, gdy rachunek bankowy Sprzedawcy wskazany na fakturze nie figuruje w wykazie podmiotów zarejestrowanych jako podatnicy VAT, o którym mowa w przepisach ustawy z dnia 11 marca 2004 r. o podatku od towarów i usług (t.j. Dz. U. z 2021r. poz. 685 ze zm.), zwanym  dalej „Wykazem” (tzw. Biała lista podatników VAT), Kupujący wstrzymuje wypłatę wynagrodzenia do czasu zgłoszenia rachunku bankowego do Wykazu. W tym przypadku wypłata wynagrodzenia nastąpi nie później niż w ciągu 14 dni od dnia poinformowani</w:t>
      </w:r>
      <w:r>
        <w:rPr>
          <w:rFonts w:ascii="Calibri Light" w:hAnsi="Calibri Light" w:cs="Calibri Light"/>
          <w:color w:val="080D0D"/>
        </w:rPr>
        <w:t>a Kupującego w formie pisemnej lub elektronicznej o ujawnieniu rachunku bankowego w Wykazie.</w:t>
      </w:r>
    </w:p>
    <w:p w14:paraId="49B68613"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§5</w:t>
      </w:r>
    </w:p>
    <w:p w14:paraId="7A426D2D" w14:textId="77777777" w:rsidR="005B0742" w:rsidRDefault="003245AE">
      <w:pPr>
        <w:pStyle w:val="Default"/>
        <w:spacing w:line="276" w:lineRule="auto"/>
      </w:pPr>
      <w:r>
        <w:rPr>
          <w:rFonts w:ascii="Calibri Light" w:hAnsi="Calibri Light" w:cs="Calibri Light"/>
          <w:b/>
          <w:color w:val="080D0D"/>
        </w:rPr>
        <w:t>1.</w:t>
      </w:r>
      <w:r>
        <w:rPr>
          <w:rFonts w:ascii="Calibri Light" w:hAnsi="Calibri Light" w:cs="Calibri Light"/>
          <w:color w:val="080D0D"/>
        </w:rPr>
        <w:t xml:space="preserve"> Kupujący może rozwiązać niniejszą umowę w trybie natychmiastowym w razie nienależytego wywiązywania się z umowy przez Sprzedawcę, w szczególności w przypadku, gdy Sprzedawca nie dochowa terminów, o których mowa w §3 ust. 1 i 5 umowy, nie tracąc przy tym prawa do naliczenia Sprzedawcy kar umownych na zasadach określonych w §6.</w:t>
      </w:r>
    </w:p>
    <w:p w14:paraId="6163553A" w14:textId="77777777" w:rsidR="005B0742" w:rsidRDefault="003245AE">
      <w:pPr>
        <w:pStyle w:val="Default"/>
        <w:spacing w:line="276" w:lineRule="auto"/>
      </w:pPr>
      <w:r>
        <w:rPr>
          <w:rFonts w:ascii="Calibri Light" w:hAnsi="Calibri Light" w:cs="Calibri Light"/>
          <w:b/>
          <w:bCs/>
          <w:color w:val="080D0D"/>
        </w:rPr>
        <w:t xml:space="preserve">                                                                                       §6</w:t>
      </w:r>
      <w:r>
        <w:rPr>
          <w:rFonts w:ascii="Calibri Light" w:hAnsi="Calibri Light" w:cs="Calibri Light"/>
          <w:color w:val="080D0D"/>
        </w:rPr>
        <w:t xml:space="preserve">                                                                                                           </w:t>
      </w:r>
      <w:r>
        <w:rPr>
          <w:rFonts w:ascii="Calibri Light" w:hAnsi="Calibri Light" w:cs="Calibri Light"/>
          <w:b/>
          <w:color w:val="080D0D"/>
        </w:rPr>
        <w:t>1.</w:t>
      </w:r>
      <w:r>
        <w:rPr>
          <w:rFonts w:ascii="Calibri Light" w:hAnsi="Calibri Light" w:cs="Calibri Light"/>
          <w:color w:val="080D0D"/>
        </w:rPr>
        <w:t xml:space="preserve"> Sprzedawca zapłaci Kupującemu karę umowną w wysokości </w:t>
      </w:r>
      <w:r>
        <w:rPr>
          <w:rFonts w:ascii="Calibri Light" w:hAnsi="Calibri Light" w:cs="Calibri Light"/>
          <w:b/>
          <w:bCs/>
          <w:color w:val="080D0D"/>
        </w:rPr>
        <w:t xml:space="preserve">10 % </w:t>
      </w:r>
      <w:r>
        <w:rPr>
          <w:rFonts w:ascii="Calibri Light" w:hAnsi="Calibri Light" w:cs="Calibri Light"/>
          <w:color w:val="080D0D"/>
        </w:rPr>
        <w:t>ceny wymienionej w §4 ust. 1 umowy w przypadku odstąpienia od umowy przez sprzedawcę lub Kupującego z przyczyn leżących po stronie Sprzedawcy.</w:t>
      </w:r>
    </w:p>
    <w:p w14:paraId="3AC971E7" w14:textId="77777777" w:rsidR="005B0742" w:rsidRDefault="003245AE">
      <w:pPr>
        <w:pStyle w:val="Default"/>
        <w:spacing w:after="107" w:line="276" w:lineRule="auto"/>
      </w:pPr>
      <w:r>
        <w:rPr>
          <w:rFonts w:ascii="Calibri Light" w:hAnsi="Calibri Light" w:cs="Calibri Light"/>
          <w:b/>
          <w:color w:val="080D0D"/>
        </w:rPr>
        <w:t>2.</w:t>
      </w:r>
      <w:r>
        <w:rPr>
          <w:rFonts w:ascii="Calibri Light" w:hAnsi="Calibri Light" w:cs="Calibri Light"/>
          <w:color w:val="080D0D"/>
        </w:rPr>
        <w:t xml:space="preserve"> Kupujący może odstąpić od umowy w następujących przypadkach:</w:t>
      </w:r>
      <w:r>
        <w:br/>
      </w:r>
      <w:r>
        <w:rPr>
          <w:rFonts w:ascii="Calibri Light" w:hAnsi="Calibri Light" w:cs="Calibri Light"/>
          <w:color w:val="080D0D"/>
        </w:rPr>
        <w:t>a) nie dostarczenia przez Sprzedawcę artykułów chemicznych w ciągu 5 dni od dnia powiadomienia                          go o wadach lub brakach w asortymencie,</w:t>
      </w:r>
    </w:p>
    <w:p w14:paraId="5D2390F8" w14:textId="77777777" w:rsidR="005B0742" w:rsidRDefault="003245AE">
      <w:pPr>
        <w:pStyle w:val="Default"/>
        <w:spacing w:after="107" w:line="276" w:lineRule="auto"/>
        <w:rPr>
          <w:rFonts w:ascii="Calibri Light" w:hAnsi="Calibri Light" w:cs="Calibri Light"/>
          <w:color w:val="080D0D"/>
        </w:rPr>
      </w:pPr>
      <w:r>
        <w:rPr>
          <w:rFonts w:ascii="Calibri Light" w:hAnsi="Calibri Light" w:cs="Calibri Light"/>
          <w:color w:val="080D0D"/>
        </w:rPr>
        <w:t>b) spóźnienia w dostawie artykułów chemicznych w stosunku do terminu określonego w § 3 ust. 1 wynoszącego co najmniej 5 dni,</w:t>
      </w:r>
    </w:p>
    <w:p w14:paraId="387D6312" w14:textId="77777777" w:rsidR="005B0742" w:rsidRDefault="003245AE">
      <w:pPr>
        <w:pStyle w:val="Default"/>
        <w:spacing w:after="107" w:line="276" w:lineRule="auto"/>
        <w:rPr>
          <w:rFonts w:ascii="Calibri Light" w:hAnsi="Calibri Light" w:cs="Calibri Light"/>
          <w:color w:val="080D0D"/>
        </w:rPr>
      </w:pPr>
      <w:r>
        <w:rPr>
          <w:rFonts w:ascii="Calibri Light" w:hAnsi="Calibri Light" w:cs="Calibri Light"/>
          <w:color w:val="080D0D"/>
        </w:rPr>
        <w:t>c) zastąpienia przez Sprzedającego zamówionych artykułów chemicznych, artykułami chemicznymi innego typu niż określone w ofercie bez uprzedniej zgody Kupującego.</w:t>
      </w:r>
    </w:p>
    <w:p w14:paraId="3D4E6F5F" w14:textId="77777777" w:rsidR="005B0742" w:rsidRDefault="003245AE">
      <w:pPr>
        <w:pStyle w:val="Default"/>
        <w:spacing w:after="107" w:line="276" w:lineRule="auto"/>
      </w:pPr>
      <w:r>
        <w:rPr>
          <w:rFonts w:ascii="Calibri Light" w:hAnsi="Calibri Light" w:cs="Calibri Light"/>
          <w:b/>
          <w:color w:val="080D0D"/>
        </w:rPr>
        <w:lastRenderedPageBreak/>
        <w:t>3.</w:t>
      </w:r>
      <w:r>
        <w:rPr>
          <w:rFonts w:ascii="Calibri Light" w:hAnsi="Calibri Light" w:cs="Calibri Light"/>
          <w:color w:val="080D0D"/>
        </w:rPr>
        <w:t xml:space="preserve"> Kupujący może odstąpić od umowy w terminie 14 dni od dania powzięcia informacji o przyczynie odstąpienia od umowy.</w:t>
      </w:r>
    </w:p>
    <w:p w14:paraId="05137472" w14:textId="77777777" w:rsidR="005B0742" w:rsidRDefault="003245AE">
      <w:pPr>
        <w:pStyle w:val="Default"/>
        <w:spacing w:line="276" w:lineRule="auto"/>
      </w:pPr>
      <w:r>
        <w:rPr>
          <w:rFonts w:ascii="Calibri Light" w:hAnsi="Calibri Light" w:cs="Calibri Light"/>
          <w:b/>
          <w:color w:val="080D0D"/>
        </w:rPr>
        <w:t>4.</w:t>
      </w:r>
      <w:r>
        <w:rPr>
          <w:rFonts w:ascii="Calibri Light" w:hAnsi="Calibri Light" w:cs="Calibri Light"/>
          <w:color w:val="080D0D"/>
        </w:rPr>
        <w:t xml:space="preserve"> Sprzedawca zapłaci Kupującemu karę umowną w wysokości </w:t>
      </w:r>
      <w:r>
        <w:rPr>
          <w:rFonts w:ascii="Calibri Light" w:hAnsi="Calibri Light" w:cs="Calibri Light"/>
          <w:b/>
          <w:bCs/>
          <w:color w:val="080D0D"/>
        </w:rPr>
        <w:t xml:space="preserve">0,5 % </w:t>
      </w:r>
      <w:r>
        <w:rPr>
          <w:rFonts w:ascii="Calibri Light" w:hAnsi="Calibri Light" w:cs="Calibri Light"/>
          <w:color w:val="080D0D"/>
        </w:rPr>
        <w:t>kwoty wymienionej w §4 ust.1 umowy za:</w:t>
      </w:r>
    </w:p>
    <w:p w14:paraId="5666E03A" w14:textId="77777777" w:rsidR="005B0742" w:rsidRDefault="003245AE">
      <w:pPr>
        <w:pStyle w:val="Default"/>
        <w:spacing w:after="44" w:line="276" w:lineRule="auto"/>
        <w:rPr>
          <w:rFonts w:ascii="Calibri Light" w:hAnsi="Calibri Light" w:cs="Calibri Light"/>
          <w:color w:val="080D0D"/>
        </w:rPr>
      </w:pPr>
      <w:r>
        <w:rPr>
          <w:rFonts w:ascii="Calibri Light" w:hAnsi="Calibri Light" w:cs="Calibri Light"/>
          <w:color w:val="080D0D"/>
        </w:rPr>
        <w:t>1) każdy rozpoczęty dzień zwłoki w wydaniu przedmiotów zamówienia w stosunku do terminu,                 o którym mowa w §3 ust. 1 umowy,</w:t>
      </w:r>
    </w:p>
    <w:p w14:paraId="43B4EE5B"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2) każdy rozpoczęty dzień zwłoki w usunięciu niezgodności dostarczonego towaru ze złożonym zamówieniem lub w dostarczeniu przedmiotów zamówienia wolnych od wad w stosunku do terminu, o którym mowa w §3 ust. 5 umowy.</w:t>
      </w:r>
    </w:p>
    <w:p w14:paraId="0F28F85F" w14:textId="77777777" w:rsidR="005B0742" w:rsidRDefault="003245AE">
      <w:pPr>
        <w:pStyle w:val="Default"/>
        <w:spacing w:after="49" w:line="276" w:lineRule="auto"/>
      </w:pPr>
      <w:r>
        <w:rPr>
          <w:rFonts w:ascii="Calibri Light" w:hAnsi="Calibri Light" w:cs="Calibri Light"/>
          <w:b/>
          <w:color w:val="080D0D"/>
        </w:rPr>
        <w:t>5.</w:t>
      </w:r>
      <w:r>
        <w:rPr>
          <w:rFonts w:ascii="Calibri Light" w:hAnsi="Calibri Light" w:cs="Calibri Light"/>
          <w:color w:val="080D0D"/>
        </w:rPr>
        <w:t xml:space="preserve"> Ustala się, że łączna maksymalna wysokość kar umownych, których strony mogą dochodzić                 na podstawie umowy nie przekroczy kwoty w wysokości </w:t>
      </w:r>
      <w:r>
        <w:rPr>
          <w:rFonts w:ascii="Calibri Light" w:hAnsi="Calibri Light" w:cs="Calibri Light"/>
          <w:b/>
          <w:color w:val="080D0D"/>
        </w:rPr>
        <w:t xml:space="preserve">30 </w:t>
      </w:r>
      <w:r>
        <w:rPr>
          <w:rFonts w:ascii="Calibri Light" w:hAnsi="Calibri Light" w:cs="Calibri Light"/>
          <w:b/>
          <w:bCs/>
          <w:color w:val="080D0D"/>
        </w:rPr>
        <w:t xml:space="preserve">% </w:t>
      </w:r>
      <w:r>
        <w:rPr>
          <w:rFonts w:ascii="Calibri Light" w:hAnsi="Calibri Light" w:cs="Calibri Light"/>
          <w:color w:val="080D0D"/>
        </w:rPr>
        <w:t>wynagrodzenia brutto, określonego                     w § 4 ust. 1 umowy.</w:t>
      </w:r>
    </w:p>
    <w:p w14:paraId="31CD09C9" w14:textId="77777777" w:rsidR="005B0742" w:rsidRDefault="003245AE">
      <w:pPr>
        <w:pStyle w:val="Default"/>
        <w:spacing w:line="276" w:lineRule="auto"/>
      </w:pPr>
      <w:r>
        <w:rPr>
          <w:rFonts w:ascii="Calibri Light" w:hAnsi="Calibri Light" w:cs="Calibri Light"/>
          <w:b/>
          <w:color w:val="080D0D"/>
        </w:rPr>
        <w:t>6.</w:t>
      </w:r>
      <w:r>
        <w:rPr>
          <w:rFonts w:ascii="Calibri Light" w:hAnsi="Calibri Light" w:cs="Calibri Light"/>
          <w:color w:val="080D0D"/>
        </w:rPr>
        <w:t xml:space="preserve"> Kupujący ma prawo dokonać potrącenia naliczonych kar umownych z wynagrodzenia Sprzedawcy, na co Sprzedawca wyraża zgodę.</w:t>
      </w:r>
    </w:p>
    <w:p w14:paraId="21FD437B"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§7</w:t>
      </w:r>
    </w:p>
    <w:p w14:paraId="0C1288E6"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Jeżeli kara umowna nie pokrywa poniesionej szkody Kupujący może dochodzić odszkodowania                 na zasadach ogólnych.</w:t>
      </w:r>
    </w:p>
    <w:p w14:paraId="3E1A9069"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§8</w:t>
      </w:r>
    </w:p>
    <w:p w14:paraId="1C22D01B"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Wszelkie spory mogące wynikać na tle wykonywania niniejszej umowy rozstrzygać będzie Sąd właściwy dla siedziby Kupującego.</w:t>
      </w:r>
    </w:p>
    <w:p w14:paraId="7E966BFA"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§9</w:t>
      </w:r>
    </w:p>
    <w:p w14:paraId="6BB963A8"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W sprawach nie uregulowanych niniejszą umową mają zastosowanie odpowiednie przepisy Kodeksu cywilnego.</w:t>
      </w:r>
    </w:p>
    <w:p w14:paraId="42311E64"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§10</w:t>
      </w:r>
    </w:p>
    <w:p w14:paraId="7167ADA1"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Zmiany niniejszej umowy wymagają formy pisemnej pod rygorem nieważności.</w:t>
      </w:r>
    </w:p>
    <w:p w14:paraId="317CE862" w14:textId="77777777" w:rsidR="005B0742" w:rsidRDefault="003245AE">
      <w:pPr>
        <w:pStyle w:val="Default"/>
        <w:spacing w:line="276" w:lineRule="auto"/>
        <w:jc w:val="center"/>
        <w:rPr>
          <w:rFonts w:ascii="Calibri Light" w:hAnsi="Calibri Light" w:cs="Calibri Light"/>
          <w:b/>
          <w:bCs/>
          <w:color w:val="080D0D"/>
        </w:rPr>
      </w:pPr>
      <w:r>
        <w:rPr>
          <w:rFonts w:ascii="Calibri Light" w:hAnsi="Calibri Light" w:cs="Calibri Light"/>
          <w:b/>
          <w:bCs/>
          <w:color w:val="080D0D"/>
        </w:rPr>
        <w:t>§11</w:t>
      </w:r>
    </w:p>
    <w:p w14:paraId="1FEBCAD9" w14:textId="77777777" w:rsidR="005B0742" w:rsidRDefault="003245AE">
      <w:pPr>
        <w:pStyle w:val="Default"/>
        <w:spacing w:line="276" w:lineRule="auto"/>
        <w:rPr>
          <w:rFonts w:ascii="Calibri Light" w:hAnsi="Calibri Light" w:cs="Calibri Light"/>
          <w:color w:val="080D0D"/>
        </w:rPr>
      </w:pPr>
      <w:r>
        <w:rPr>
          <w:rFonts w:ascii="Calibri Light" w:hAnsi="Calibri Light" w:cs="Calibri Light"/>
          <w:color w:val="080D0D"/>
        </w:rPr>
        <w:t>Umowę sporządzono w dwóch jednobrzmiących egzemplarzach, z których jeden otrzymuje Sprzedawca i jeden Kupujący.</w:t>
      </w:r>
    </w:p>
    <w:p w14:paraId="33D1B91B" w14:textId="77777777" w:rsidR="005B0742" w:rsidRDefault="005B0742">
      <w:pPr>
        <w:pStyle w:val="Default"/>
        <w:spacing w:line="276" w:lineRule="auto"/>
        <w:rPr>
          <w:rFonts w:ascii="Calibri Light" w:hAnsi="Calibri Light" w:cs="Calibri Light"/>
          <w:color w:val="080D0D"/>
        </w:rPr>
      </w:pPr>
    </w:p>
    <w:p w14:paraId="0FB70539" w14:textId="77777777" w:rsidR="005B0742" w:rsidRDefault="003245AE">
      <w:pPr>
        <w:pStyle w:val="Default"/>
        <w:spacing w:line="276" w:lineRule="auto"/>
        <w:rPr>
          <w:rFonts w:ascii="Calibri Light" w:hAnsi="Calibri Light" w:cs="Calibri Light"/>
          <w:color w:val="080D0D"/>
          <w:sz w:val="22"/>
          <w:szCs w:val="22"/>
        </w:rPr>
      </w:pPr>
      <w:r>
        <w:rPr>
          <w:rFonts w:ascii="Calibri Light" w:hAnsi="Calibri Light" w:cs="Calibri Light"/>
          <w:color w:val="080D0D"/>
          <w:sz w:val="22"/>
          <w:szCs w:val="22"/>
        </w:rPr>
        <w:t>Integralną część niniejszej umowy stanowią:</w:t>
      </w:r>
    </w:p>
    <w:p w14:paraId="7B5008F6" w14:textId="77777777" w:rsidR="005B0742" w:rsidRDefault="003245AE">
      <w:pPr>
        <w:pStyle w:val="Default"/>
        <w:spacing w:after="44" w:line="276" w:lineRule="auto"/>
        <w:rPr>
          <w:rFonts w:ascii="Calibri Light" w:hAnsi="Calibri Light" w:cs="Calibri Light"/>
          <w:color w:val="080D0D"/>
          <w:sz w:val="22"/>
          <w:szCs w:val="22"/>
        </w:rPr>
      </w:pPr>
      <w:r>
        <w:rPr>
          <w:rFonts w:ascii="Calibri Light" w:hAnsi="Calibri Light" w:cs="Calibri Light"/>
          <w:color w:val="080D0D"/>
          <w:sz w:val="22"/>
          <w:szCs w:val="22"/>
        </w:rPr>
        <w:t>1. Oferta Sprzedawcy</w:t>
      </w:r>
    </w:p>
    <w:p w14:paraId="4874BA7B" w14:textId="77777777" w:rsidR="005B0742" w:rsidRDefault="003245AE">
      <w:pPr>
        <w:pStyle w:val="Default"/>
        <w:spacing w:after="44" w:line="276" w:lineRule="auto"/>
        <w:rPr>
          <w:rFonts w:ascii="Calibri Light" w:hAnsi="Calibri Light" w:cs="Calibri Light"/>
          <w:color w:val="080D0D"/>
          <w:sz w:val="22"/>
          <w:szCs w:val="22"/>
        </w:rPr>
      </w:pPr>
      <w:r>
        <w:rPr>
          <w:rFonts w:ascii="Calibri Light" w:hAnsi="Calibri Light" w:cs="Calibri Light"/>
          <w:color w:val="080D0D"/>
          <w:sz w:val="22"/>
          <w:szCs w:val="22"/>
        </w:rPr>
        <w:t>2. CEIDG/KRS Sprzedawcy</w:t>
      </w:r>
    </w:p>
    <w:p w14:paraId="4122D6ED" w14:textId="77777777" w:rsidR="005B0742" w:rsidRDefault="003245AE">
      <w:pPr>
        <w:pStyle w:val="Default"/>
        <w:spacing w:after="44" w:line="276" w:lineRule="auto"/>
        <w:rPr>
          <w:rFonts w:ascii="Calibri Light" w:hAnsi="Calibri Light" w:cs="Calibri Light"/>
          <w:color w:val="080D0D"/>
          <w:sz w:val="22"/>
          <w:szCs w:val="22"/>
        </w:rPr>
      </w:pPr>
      <w:r>
        <w:rPr>
          <w:rFonts w:ascii="Calibri Light" w:hAnsi="Calibri Light" w:cs="Calibri Light"/>
          <w:color w:val="080D0D"/>
          <w:sz w:val="22"/>
          <w:szCs w:val="22"/>
        </w:rPr>
        <w:t>3. Klauzula informacyjna</w:t>
      </w:r>
    </w:p>
    <w:p w14:paraId="709C1E8E" w14:textId="77777777" w:rsidR="005B0742" w:rsidRDefault="005B0742">
      <w:pPr>
        <w:pStyle w:val="Default"/>
        <w:spacing w:after="44" w:line="276" w:lineRule="auto"/>
        <w:rPr>
          <w:rFonts w:ascii="Calibri Light" w:hAnsi="Calibri Light" w:cs="Calibri Light"/>
          <w:color w:val="080D0D"/>
          <w:sz w:val="22"/>
          <w:szCs w:val="22"/>
        </w:rPr>
      </w:pPr>
    </w:p>
    <w:p w14:paraId="304D3356" w14:textId="77777777" w:rsidR="005B0742" w:rsidRDefault="005B0742">
      <w:pPr>
        <w:pStyle w:val="Default"/>
        <w:rPr>
          <w:rFonts w:ascii="Calibri Light" w:hAnsi="Calibri Light" w:cs="Calibri Light"/>
          <w:color w:val="080D0D"/>
          <w:sz w:val="22"/>
          <w:szCs w:val="22"/>
        </w:rPr>
      </w:pPr>
    </w:p>
    <w:p w14:paraId="1CB72690" w14:textId="77777777" w:rsidR="005B0742" w:rsidRDefault="003245AE">
      <w:pPr>
        <w:pStyle w:val="Default"/>
        <w:rPr>
          <w:rFonts w:ascii="Calibri Light" w:hAnsi="Calibri Light" w:cs="Calibri Light"/>
          <w:bCs/>
          <w:color w:val="080D0D"/>
          <w:sz w:val="22"/>
          <w:szCs w:val="22"/>
        </w:rPr>
      </w:pPr>
      <w:r>
        <w:rPr>
          <w:rFonts w:ascii="Calibri Light" w:hAnsi="Calibri Light" w:cs="Calibri Light"/>
          <w:bCs/>
          <w:color w:val="080D0D"/>
          <w:sz w:val="22"/>
          <w:szCs w:val="22"/>
        </w:rPr>
        <w:t>Kupujący:                                                                                                Sprzedawca:</w:t>
      </w:r>
    </w:p>
    <w:p w14:paraId="394F1E42" w14:textId="77777777" w:rsidR="005B0742" w:rsidRDefault="005B0742">
      <w:pPr>
        <w:pStyle w:val="Default"/>
        <w:rPr>
          <w:rFonts w:ascii="Calibri Light" w:hAnsi="Calibri Light" w:cs="Calibri Light"/>
          <w:color w:val="080D0D"/>
          <w:sz w:val="22"/>
          <w:szCs w:val="22"/>
        </w:rPr>
      </w:pPr>
    </w:p>
    <w:p w14:paraId="2B488971" w14:textId="77777777" w:rsidR="005B0742" w:rsidRDefault="003245AE">
      <w:pPr>
        <w:pStyle w:val="Default"/>
        <w:rPr>
          <w:rFonts w:ascii="Calibri Light" w:hAnsi="Calibri Light" w:cs="Calibri Light"/>
          <w:color w:val="080D0D"/>
          <w:sz w:val="20"/>
          <w:szCs w:val="20"/>
        </w:rPr>
      </w:pPr>
      <w:r>
        <w:rPr>
          <w:rFonts w:ascii="Calibri Light" w:hAnsi="Calibri Light" w:cs="Calibri Light"/>
          <w:color w:val="080D0D"/>
          <w:sz w:val="20"/>
          <w:szCs w:val="20"/>
        </w:rPr>
        <w:t>………………………………                                                                                        …………………………………………</w:t>
      </w:r>
    </w:p>
    <w:p w14:paraId="18CD881F" w14:textId="77777777" w:rsidR="005B0742" w:rsidRDefault="005B0742">
      <w:pPr>
        <w:pStyle w:val="Default"/>
        <w:rPr>
          <w:rFonts w:ascii="Calibri Light" w:hAnsi="Calibri Light" w:cs="Calibri Light"/>
          <w:color w:val="080D0D"/>
          <w:sz w:val="20"/>
          <w:szCs w:val="20"/>
        </w:rPr>
      </w:pPr>
    </w:p>
    <w:p w14:paraId="1FEBDF76" w14:textId="77777777" w:rsidR="005B0742" w:rsidRDefault="005B0742">
      <w:pPr>
        <w:pStyle w:val="Default"/>
        <w:rPr>
          <w:rFonts w:ascii="Calibri Light" w:hAnsi="Calibri Light" w:cs="Calibri Light"/>
          <w:color w:val="080D0D"/>
          <w:sz w:val="22"/>
          <w:szCs w:val="22"/>
        </w:rPr>
      </w:pPr>
    </w:p>
    <w:p w14:paraId="36E86F4F" w14:textId="77777777" w:rsidR="005B0742" w:rsidRDefault="003245AE">
      <w:pPr>
        <w:pStyle w:val="Default"/>
      </w:pPr>
      <w:r>
        <w:rPr>
          <w:rFonts w:ascii="Calibri Light" w:hAnsi="Calibri Light" w:cs="Calibri Light"/>
          <w:bCs/>
          <w:color w:val="080D0D"/>
          <w:sz w:val="22"/>
          <w:szCs w:val="22"/>
        </w:rPr>
        <w:t xml:space="preserve">Główny Księgowy </w:t>
      </w:r>
      <w:r>
        <w:rPr>
          <w:rFonts w:ascii="Calibri Light" w:hAnsi="Calibri Light" w:cs="Calibri Light"/>
          <w:color w:val="080D0D"/>
          <w:sz w:val="22"/>
          <w:szCs w:val="22"/>
        </w:rPr>
        <w:t xml:space="preserve">      </w:t>
      </w:r>
    </w:p>
    <w:p w14:paraId="0E030172" w14:textId="77777777" w:rsidR="005B0742" w:rsidRDefault="003245AE">
      <w:pPr>
        <w:pStyle w:val="Default"/>
      </w:pPr>
      <w:r>
        <w:rPr>
          <w:rFonts w:ascii="Calibri Light" w:hAnsi="Calibri Light" w:cs="Calibri Light"/>
          <w:color w:val="080D0D"/>
          <w:sz w:val="22"/>
          <w:szCs w:val="22"/>
        </w:rPr>
        <w:t xml:space="preserve"> </w:t>
      </w:r>
      <w:r>
        <w:rPr>
          <w:rFonts w:ascii="Calibri Light" w:hAnsi="Calibri Light" w:cs="Calibri Light"/>
          <w:color w:val="080D0D"/>
          <w:sz w:val="20"/>
          <w:szCs w:val="20"/>
        </w:rPr>
        <w:t xml:space="preserve">                                                                             </w:t>
      </w:r>
    </w:p>
    <w:p w14:paraId="245B1A6E" w14:textId="77777777" w:rsidR="005B0742" w:rsidRDefault="003245AE">
      <w:pPr>
        <w:pStyle w:val="Default"/>
        <w:rPr>
          <w:rFonts w:ascii="Calibri Light" w:hAnsi="Calibri Light" w:cs="Calibri Light"/>
          <w:color w:val="080D0D"/>
          <w:sz w:val="20"/>
          <w:szCs w:val="20"/>
        </w:rPr>
      </w:pPr>
      <w:r>
        <w:rPr>
          <w:rFonts w:ascii="Calibri Light" w:hAnsi="Calibri Light" w:cs="Calibri Light"/>
          <w:color w:val="080D0D"/>
          <w:sz w:val="20"/>
          <w:szCs w:val="20"/>
        </w:rPr>
        <w:t>.............................................</w:t>
      </w:r>
    </w:p>
    <w:p w14:paraId="5611A149" w14:textId="77777777" w:rsidR="005B0742" w:rsidRDefault="005B0742">
      <w:pPr>
        <w:spacing w:after="120" w:line="360" w:lineRule="auto"/>
        <w:jc w:val="both"/>
        <w:rPr>
          <w:rFonts w:ascii="Calibri Light" w:hAnsi="Calibri Light" w:cs="Calibri Light"/>
        </w:rPr>
      </w:pPr>
    </w:p>
    <w:p w14:paraId="7D65579D" w14:textId="77777777" w:rsidR="005B0742" w:rsidRDefault="005B0742">
      <w:pPr>
        <w:pStyle w:val="Default"/>
      </w:pPr>
    </w:p>
    <w:sectPr w:rsidR="005B0742">
      <w:headerReference w:type="default" r:id="rId6"/>
      <w:footerReference w:type="default" r:id="rId7"/>
      <w:pgSz w:w="11906" w:h="16838"/>
      <w:pgMar w:top="62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791D" w14:textId="77777777" w:rsidR="003245AE" w:rsidRDefault="003245AE">
      <w:pPr>
        <w:spacing w:after="0"/>
      </w:pPr>
      <w:r>
        <w:separator/>
      </w:r>
    </w:p>
  </w:endnote>
  <w:endnote w:type="continuationSeparator" w:id="0">
    <w:p w14:paraId="53C1CFB7" w14:textId="77777777" w:rsidR="003245AE" w:rsidRDefault="00324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DFD0" w14:textId="77777777" w:rsidR="00374922" w:rsidRDefault="003245AE">
    <w:pPr>
      <w:pStyle w:val="Stopka"/>
      <w:jc w:val="center"/>
    </w:pPr>
    <w:r>
      <w:fldChar w:fldCharType="begin"/>
    </w:r>
    <w:r>
      <w:instrText xml:space="preserve"> PAGE </w:instrText>
    </w:r>
    <w:r>
      <w:fldChar w:fldCharType="separate"/>
    </w:r>
    <w:r>
      <w:t>1</w:t>
    </w:r>
    <w:r>
      <w:fldChar w:fldCharType="end"/>
    </w:r>
  </w:p>
  <w:p w14:paraId="020202F0" w14:textId="77777777" w:rsidR="00374922" w:rsidRDefault="003749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C4276" w14:textId="77777777" w:rsidR="003245AE" w:rsidRDefault="003245AE">
      <w:pPr>
        <w:spacing w:after="0"/>
      </w:pPr>
      <w:r>
        <w:rPr>
          <w:color w:val="000000"/>
        </w:rPr>
        <w:separator/>
      </w:r>
    </w:p>
  </w:footnote>
  <w:footnote w:type="continuationSeparator" w:id="0">
    <w:p w14:paraId="05D68DC6" w14:textId="77777777" w:rsidR="003245AE" w:rsidRDefault="003245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0F7C" w14:textId="77777777" w:rsidR="00374922" w:rsidRDefault="00374922">
    <w:pPr>
      <w:pStyle w:val="Nagwek"/>
    </w:pPr>
  </w:p>
  <w:p w14:paraId="7730D25F" w14:textId="77777777" w:rsidR="00374922" w:rsidRDefault="003245AE">
    <w:pPr>
      <w:pStyle w:val="Nagwek"/>
      <w:rPr>
        <w:rFonts w:ascii="Calibri Light" w:hAnsi="Calibri Light" w:cs="Calibri Light"/>
      </w:rPr>
    </w:pPr>
    <w:r>
      <w:rPr>
        <w:rFonts w:ascii="Calibri Light" w:hAnsi="Calibri Light" w:cs="Calibri Light"/>
      </w:rPr>
      <w:t>DPS.A.271.14.2025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AE"/>
    <w:rsid w:val="002B015A"/>
    <w:rsid w:val="003245AE"/>
    <w:rsid w:val="00374922"/>
    <w:rsid w:val="0041726E"/>
    <w:rsid w:val="0048470E"/>
    <w:rsid w:val="005B0742"/>
    <w:rsid w:val="007031FD"/>
    <w:rsid w:val="009763C4"/>
    <w:rsid w:val="009F082A"/>
    <w:rsid w:val="00E80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AA26"/>
  <w15:docId w15:val="{73C0E8AA-E479-494F-BBB7-5355EFC7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color w:val="080D0D"/>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Default">
    <w:name w:val="Default"/>
    <w:pPr>
      <w:suppressAutoHyphens/>
      <w:autoSpaceDE w:val="0"/>
      <w:spacing w:after="0"/>
    </w:pPr>
    <w:rPr>
      <w:rFonts w:ascii="Arial" w:hAnsi="Arial" w:cs="Arial"/>
      <w:color w:val="000000"/>
      <w:sz w:val="24"/>
      <w:szCs w:val="24"/>
    </w:rPr>
  </w:style>
  <w:style w:type="paragraph" w:styleId="Tekstdymka">
    <w:name w:val="Balloon Text"/>
    <w:basedOn w:val="Normalny"/>
    <w:pPr>
      <w:spacing w:after="0"/>
    </w:pPr>
    <w:rPr>
      <w:rFonts w:ascii="Segoe UI" w:hAnsi="Segoe UI" w:cs="Segoe UI"/>
      <w:sz w:val="18"/>
      <w:szCs w:val="18"/>
    </w:rPr>
  </w:style>
  <w:style w:type="paragraph" w:customStyle="1" w:styleId="Heading">
    <w:name w:val="Heading"/>
    <w:basedOn w:val="Normalny"/>
    <w:pPr>
      <w:tabs>
        <w:tab w:val="center" w:pos="4536"/>
        <w:tab w:val="right" w:pos="9072"/>
      </w:tabs>
      <w:spacing w:after="0"/>
    </w:pPr>
  </w:style>
  <w:style w:type="paragraph" w:customStyle="1" w:styleId="Textbody">
    <w:name w:val="Text body"/>
    <w:basedOn w:val="Standard"/>
    <w:pPr>
      <w:spacing w:after="120"/>
    </w:pPr>
  </w:style>
  <w:style w:type="paragraph" w:styleId="Stopka">
    <w:name w:val="footer"/>
    <w:basedOn w:val="Normalny"/>
    <w:pPr>
      <w:tabs>
        <w:tab w:val="center" w:pos="4536"/>
        <w:tab w:val="right" w:pos="9072"/>
      </w:tabs>
      <w:spacing w:after="0"/>
    </w:pPr>
  </w:style>
  <w:style w:type="paragraph" w:customStyle="1" w:styleId="Normal1">
    <w:name w:val="Normal1"/>
    <w:basedOn w:val="Normalny"/>
    <w:pPr>
      <w:spacing w:before="100" w:after="100" w:line="264" w:lineRule="auto"/>
      <w:jc w:val="both"/>
      <w:textAlignment w:val="auto"/>
    </w:pPr>
    <w:rPr>
      <w:rFonts w:ascii="Arial" w:hAnsi="Arial"/>
      <w:color w:val="auto"/>
      <w:sz w:val="24"/>
      <w:szCs w:val="24"/>
      <w:lang w:eastAsia="pl-PL"/>
    </w:rPr>
  </w:style>
  <w:style w:type="character" w:customStyle="1" w:styleId="TekstdymkaZnak">
    <w:name w:val="Tekst dymka Znak"/>
    <w:basedOn w:val="Domylnaczcionkaakapitu"/>
    <w:rPr>
      <w:rFonts w:ascii="Segoe UI" w:hAnsi="Segoe UI" w:cs="Segoe UI"/>
      <w:sz w:val="18"/>
      <w:szCs w:val="18"/>
    </w:rPr>
  </w:style>
  <w:style w:type="character" w:styleId="Hipercze">
    <w:name w:val="Hyperlink"/>
    <w:basedOn w:val="Domylnaczcionkaakapitu"/>
    <w:rPr>
      <w:color w:val="0563C1"/>
      <w:u w:val="single"/>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rPr>
      <w:color w:val="000080"/>
      <w:u w:val="single"/>
    </w:rPr>
  </w:style>
  <w:style w:type="character" w:customStyle="1" w:styleId="NumberingSymbols">
    <w:name w:val="Numbering Symbols"/>
  </w:style>
  <w:style w:type="paragraph" w:styleId="Nagwek">
    <w:name w:val="header"/>
    <w:basedOn w:val="Normalny"/>
    <w:pPr>
      <w:tabs>
        <w:tab w:val="center" w:pos="4536"/>
        <w:tab w:val="right" w:pos="9072"/>
      </w:tabs>
      <w:spacing w:after="0"/>
    </w:pPr>
  </w:style>
  <w:style w:type="character" w:customStyle="1" w:styleId="NagwekZnak1">
    <w:name w:val="Nagłówek Znak1"/>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S%20Jedlanka\Documents\Niestandardowe%20szablony%20pakietu%20Office\Za&#322;&#261;cznik%20nr%203%20Umowa%20Chemia..202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Załącznik nr 3 Umowa Chemia..2025.dotx</Template>
  <TotalTime>2</TotalTime>
  <Pages>4</Pages>
  <Words>1749</Words>
  <Characters>10500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Jedlanka</dc:creator>
  <dc:description/>
  <cp:lastModifiedBy>DPS Jedlanka</cp:lastModifiedBy>
  <cp:revision>1</cp:revision>
  <cp:lastPrinted>2025-09-30T09:48:00Z</cp:lastPrinted>
  <dcterms:created xsi:type="dcterms:W3CDTF">2025-09-30T10:33:00Z</dcterms:created>
  <dcterms:modified xsi:type="dcterms:W3CDTF">2025-09-30T10:35:00Z</dcterms:modified>
</cp:coreProperties>
</file>